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D59" w:rsidRDefault="00F311A0">
      <w:pPr>
        <w:pStyle w:val="Nome"/>
      </w:pPr>
      <w:r>
        <w:t>Vagner gomes botelho</w:t>
      </w:r>
    </w:p>
    <w:p w:rsidR="00F11D59" w:rsidRDefault="00F311A0">
      <w:pPr>
        <w:pStyle w:val="InformaesdeContato"/>
      </w:pPr>
      <w:r>
        <w:t xml:space="preserve">Rua Manoel Antônio Ferreira, 186, 50771-520, </w:t>
      </w:r>
      <w:proofErr w:type="spellStart"/>
      <w:r>
        <w:t>Jiquiá</w:t>
      </w:r>
      <w:proofErr w:type="spellEnd"/>
      <w:r>
        <w:t>.</w:t>
      </w:r>
    </w:p>
    <w:p w:rsidR="00F311A0" w:rsidRDefault="00F311A0">
      <w:pPr>
        <w:pStyle w:val="InformaesdeContato"/>
      </w:pPr>
      <w:proofErr w:type="spellStart"/>
      <w:r>
        <w:t>Email</w:t>
      </w:r>
      <w:proofErr w:type="spellEnd"/>
      <w:r>
        <w:t xml:space="preserve">: </w:t>
      </w:r>
      <w:hyperlink r:id="rId7" w:history="1">
        <w:r w:rsidR="00356CD7" w:rsidRPr="00EE2B1D">
          <w:rPr>
            <w:rStyle w:val="Hyperlink"/>
          </w:rPr>
          <w:t>vagnerhaikaiss@gmail.com</w:t>
        </w:r>
      </w:hyperlink>
    </w:p>
    <w:p w:rsidR="00BF53E7" w:rsidRDefault="00BF53E7">
      <w:pPr>
        <w:pStyle w:val="InformaesdeContato"/>
      </w:pPr>
      <w:r>
        <w:t xml:space="preserve">Idade: 21 anos </w:t>
      </w:r>
    </w:p>
    <w:p w:rsidR="00BF53E7" w:rsidRDefault="00356CD7">
      <w:pPr>
        <w:pStyle w:val="InformaesdeContato"/>
      </w:pPr>
      <w:proofErr w:type="spellStart"/>
      <w:r>
        <w:t>Tel</w:t>
      </w:r>
      <w:proofErr w:type="spellEnd"/>
      <w:r>
        <w:t>: (81) 98234-3957</w:t>
      </w:r>
    </w:p>
    <w:p w:rsidR="003A6E90" w:rsidRDefault="00A74DFF" w:rsidP="00A74DFF">
      <w:pPr>
        <w:pStyle w:val="Ttulo1"/>
      </w:pPr>
      <w:r>
        <w:t>Objetivo:</w:t>
      </w:r>
    </w:p>
    <w:p w:rsidR="00A74DFF" w:rsidRPr="00A74DFF" w:rsidRDefault="00B32FC2" w:rsidP="00A74DFF">
      <w:r>
        <w:t>Tenho como objetivo trabalhar em equipe, que é algo que prezo bastante.</w:t>
      </w:r>
      <w:r w:rsidR="00DA7287">
        <w:t xml:space="preserve"> </w:t>
      </w:r>
      <w:r w:rsidR="00697B79">
        <w:t>Criar novos ciclos de amizade dentro do ambiente de trabalho,</w:t>
      </w:r>
      <w:r>
        <w:t xml:space="preserve"> </w:t>
      </w:r>
      <w:r w:rsidR="00697B79">
        <w:t>ap</w:t>
      </w:r>
      <w:r>
        <w:t xml:space="preserve">render </w:t>
      </w:r>
      <w:r w:rsidR="00697B79">
        <w:t>mais com os companheiros de trabalho para assim, realizar um trabalho excelente.</w:t>
      </w:r>
    </w:p>
    <w:p w:rsidR="00F11D59" w:rsidRDefault="00697B79" w:rsidP="00F7514B">
      <w:pPr>
        <w:pStyle w:val="Ttulo1"/>
      </w:pPr>
      <w:r>
        <w:t>Educação:</w:t>
      </w:r>
    </w:p>
    <w:p w:rsidR="00F11D59" w:rsidRDefault="00F7514B">
      <w:r>
        <w:t>Ensino Médio</w:t>
      </w:r>
      <w:r w:rsidR="00336445">
        <w:t xml:space="preserve"> </w:t>
      </w:r>
      <w:r>
        <w:t>Completo.</w:t>
      </w:r>
    </w:p>
    <w:p w:rsidR="00F11D59" w:rsidRDefault="00605D72">
      <w:pPr>
        <w:pStyle w:val="Ttulo1"/>
      </w:pPr>
      <w:r>
        <w:t>Experiência:</w:t>
      </w:r>
    </w:p>
    <w:p w:rsidR="002C001C" w:rsidRPr="002C001C" w:rsidRDefault="00EB654C" w:rsidP="002C001C">
      <w:pPr>
        <w:pStyle w:val="Ttulo2"/>
      </w:pPr>
      <w:proofErr w:type="spellStart"/>
      <w:r>
        <w:t>Autoline</w:t>
      </w:r>
      <w:proofErr w:type="spellEnd"/>
      <w:r>
        <w:t xml:space="preserve"> Veículos </w:t>
      </w:r>
      <w:r w:rsidR="00521BE6">
        <w:t>Ltda.</w:t>
      </w:r>
    </w:p>
    <w:p w:rsidR="00F11D59" w:rsidRDefault="002C5C85">
      <w:pPr>
        <w:pStyle w:val="Ttulo3"/>
        <w:rPr>
          <w:b/>
          <w:bCs/>
          <w:i w:val="0"/>
          <w:iCs/>
        </w:rPr>
      </w:pPr>
      <w:r w:rsidRPr="005175EA">
        <w:rPr>
          <w:b/>
          <w:bCs/>
          <w:i w:val="0"/>
          <w:iCs/>
        </w:rPr>
        <w:t xml:space="preserve">Auxiliar de </w:t>
      </w:r>
      <w:r w:rsidR="001B7B06" w:rsidRPr="005175EA">
        <w:rPr>
          <w:b/>
          <w:bCs/>
          <w:i w:val="0"/>
          <w:iCs/>
        </w:rPr>
        <w:t>estoque</w:t>
      </w:r>
      <w:r w:rsidRPr="005175EA">
        <w:rPr>
          <w:b/>
          <w:bCs/>
          <w:i w:val="0"/>
          <w:iCs/>
        </w:rPr>
        <w:t xml:space="preserve"> </w:t>
      </w:r>
      <w:r w:rsidR="00521BE6" w:rsidRPr="005175EA">
        <w:rPr>
          <w:b/>
          <w:bCs/>
          <w:i w:val="0"/>
          <w:iCs/>
        </w:rPr>
        <w:t>em geral.</w:t>
      </w:r>
      <w:r w:rsidR="00354CA7" w:rsidRPr="005175EA">
        <w:rPr>
          <w:b/>
          <w:bCs/>
          <w:i w:val="0"/>
          <w:iCs/>
        </w:rPr>
        <w:t xml:space="preserve"> ( Jovem Aprendiz. ) </w:t>
      </w:r>
    </w:p>
    <w:p w:rsidR="00094776" w:rsidRPr="00094776" w:rsidRDefault="00094776" w:rsidP="00094776">
      <w:r>
        <w:t>Data de admissão: 19/01/2022 á 27/02/2023</w:t>
      </w:r>
    </w:p>
    <w:p w:rsidR="00605D72" w:rsidRPr="00605D72" w:rsidRDefault="00605D72" w:rsidP="00605D72"/>
    <w:p w:rsidR="00B6649D" w:rsidRDefault="00521BE6">
      <w:r>
        <w:t xml:space="preserve">Vivência diretamente com o estoque, </w:t>
      </w:r>
      <w:r w:rsidR="001B3FEE">
        <w:t>onde eu guardava peças, separava para expedição,</w:t>
      </w:r>
      <w:r w:rsidR="00F7514B">
        <w:t xml:space="preserve"> realizava conferência das </w:t>
      </w:r>
      <w:r w:rsidR="001B3FEE">
        <w:t xml:space="preserve">peças, entrada de </w:t>
      </w:r>
      <w:proofErr w:type="spellStart"/>
      <w:r w:rsidR="008703A4">
        <w:t>NF's</w:t>
      </w:r>
      <w:proofErr w:type="spellEnd"/>
      <w:r w:rsidR="001B3FEE">
        <w:t xml:space="preserve">, </w:t>
      </w:r>
      <w:r w:rsidR="00AF2B00">
        <w:t xml:space="preserve">atendimento ao cliente na hora da retirada da </w:t>
      </w:r>
      <w:r w:rsidR="0053717D">
        <w:t xml:space="preserve">peça, e etc... </w:t>
      </w:r>
    </w:p>
    <w:p w:rsidR="00F11D59" w:rsidRDefault="00B07C15">
      <w:pPr>
        <w:pStyle w:val="Ttulo1"/>
      </w:pPr>
      <w:r>
        <w:t>Habilidades:</w:t>
      </w:r>
    </w:p>
    <w:p w:rsidR="009C4FEB" w:rsidRPr="00605D72" w:rsidRDefault="009C4FEB" w:rsidP="0029170A">
      <w:pPr>
        <w:pStyle w:val="Ttulo2"/>
        <w:rPr>
          <w:b w:val="0"/>
          <w:bCs/>
          <w:i w:val="0"/>
          <w:iCs/>
          <w:sz w:val="24"/>
          <w:szCs w:val="24"/>
        </w:rPr>
      </w:pPr>
      <w:r w:rsidRPr="00605D72">
        <w:rPr>
          <w:b w:val="0"/>
          <w:bCs/>
          <w:i w:val="0"/>
          <w:iCs/>
          <w:sz w:val="24"/>
          <w:szCs w:val="24"/>
        </w:rPr>
        <w:t>• Boa comunicação</w:t>
      </w:r>
    </w:p>
    <w:p w:rsidR="009C4FEB" w:rsidRPr="00605D72" w:rsidRDefault="009C4FEB" w:rsidP="009C4FEB">
      <w:pPr>
        <w:rPr>
          <w:bCs/>
          <w:sz w:val="24"/>
          <w:szCs w:val="24"/>
        </w:rPr>
      </w:pPr>
      <w:r w:rsidRPr="00605D72">
        <w:rPr>
          <w:bCs/>
          <w:sz w:val="24"/>
          <w:szCs w:val="24"/>
        </w:rPr>
        <w:t>• Organização</w:t>
      </w:r>
    </w:p>
    <w:p w:rsidR="009C4FEB" w:rsidRPr="00605D72" w:rsidRDefault="009C4FEB" w:rsidP="009C4FEB">
      <w:pPr>
        <w:rPr>
          <w:bCs/>
          <w:sz w:val="24"/>
          <w:szCs w:val="24"/>
        </w:rPr>
      </w:pPr>
      <w:r w:rsidRPr="00605D72">
        <w:rPr>
          <w:bCs/>
          <w:sz w:val="24"/>
          <w:szCs w:val="24"/>
        </w:rPr>
        <w:t>• Pontualidade</w:t>
      </w:r>
    </w:p>
    <w:p w:rsidR="009C4FEB" w:rsidRPr="00605D72" w:rsidRDefault="009C4FEB" w:rsidP="009C4FEB">
      <w:pPr>
        <w:rPr>
          <w:bCs/>
          <w:sz w:val="24"/>
          <w:szCs w:val="24"/>
        </w:rPr>
      </w:pPr>
      <w:r w:rsidRPr="00605D72">
        <w:rPr>
          <w:bCs/>
          <w:sz w:val="24"/>
          <w:szCs w:val="24"/>
        </w:rPr>
        <w:t>• Proatividade</w:t>
      </w:r>
    </w:p>
    <w:p w:rsidR="009C4FEB" w:rsidRPr="009C4FEB" w:rsidRDefault="009C4FEB" w:rsidP="009C4FEB">
      <w:pPr>
        <w:rPr>
          <w:bCs/>
        </w:rPr>
      </w:pPr>
      <w:r w:rsidRPr="00605D72">
        <w:rPr>
          <w:bCs/>
          <w:sz w:val="24"/>
          <w:szCs w:val="24"/>
        </w:rPr>
        <w:t>• Facilidade em criar relacionamento interpessoais</w:t>
      </w:r>
      <w:r w:rsidRPr="009C4FEB">
        <w:rPr>
          <w:bCs/>
        </w:rPr>
        <w:t>.</w:t>
      </w:r>
    </w:p>
    <w:p w:rsidR="009C4FEB" w:rsidRDefault="009C4FEB" w:rsidP="009C4FEB"/>
    <w:p w:rsidR="009C4FEB" w:rsidRPr="009C4FEB" w:rsidRDefault="009C4FEB" w:rsidP="009C4FEB"/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6CD" w:rsidRDefault="00CA66CD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CA66CD" w:rsidRDefault="00CA66CD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6CD" w:rsidRDefault="00CA66CD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CA66CD" w:rsidRDefault="00CA66CD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191217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62F87A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8444950">
    <w:abstractNumId w:val="9"/>
  </w:num>
  <w:num w:numId="2" w16cid:durableId="20517424">
    <w:abstractNumId w:val="7"/>
  </w:num>
  <w:num w:numId="3" w16cid:durableId="1557281604">
    <w:abstractNumId w:val="6"/>
  </w:num>
  <w:num w:numId="4" w16cid:durableId="1404334855">
    <w:abstractNumId w:val="5"/>
  </w:num>
  <w:num w:numId="5" w16cid:durableId="1076171023">
    <w:abstractNumId w:val="4"/>
  </w:num>
  <w:num w:numId="6" w16cid:durableId="1451127727">
    <w:abstractNumId w:val="8"/>
  </w:num>
  <w:num w:numId="7" w16cid:durableId="1694650774">
    <w:abstractNumId w:val="3"/>
  </w:num>
  <w:num w:numId="8" w16cid:durableId="1588803563">
    <w:abstractNumId w:val="2"/>
  </w:num>
  <w:num w:numId="9" w16cid:durableId="698894407">
    <w:abstractNumId w:val="1"/>
  </w:num>
  <w:num w:numId="10" w16cid:durableId="15881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0"/>
    <w:rsid w:val="00034C0D"/>
    <w:rsid w:val="00094776"/>
    <w:rsid w:val="000F75CF"/>
    <w:rsid w:val="001B3FEE"/>
    <w:rsid w:val="001B7B06"/>
    <w:rsid w:val="0029170A"/>
    <w:rsid w:val="002C001C"/>
    <w:rsid w:val="002C5C85"/>
    <w:rsid w:val="00336445"/>
    <w:rsid w:val="00354CA7"/>
    <w:rsid w:val="00356CD7"/>
    <w:rsid w:val="003A6E90"/>
    <w:rsid w:val="004373C7"/>
    <w:rsid w:val="00495094"/>
    <w:rsid w:val="005175EA"/>
    <w:rsid w:val="00521BE6"/>
    <w:rsid w:val="0053717D"/>
    <w:rsid w:val="00605D72"/>
    <w:rsid w:val="00697B79"/>
    <w:rsid w:val="008617E3"/>
    <w:rsid w:val="008703A4"/>
    <w:rsid w:val="00952059"/>
    <w:rsid w:val="009C4FEB"/>
    <w:rsid w:val="009F6001"/>
    <w:rsid w:val="00A61CDA"/>
    <w:rsid w:val="00A74DFF"/>
    <w:rsid w:val="00AF2B00"/>
    <w:rsid w:val="00B07C15"/>
    <w:rsid w:val="00B32FC2"/>
    <w:rsid w:val="00B6649D"/>
    <w:rsid w:val="00BF53E7"/>
    <w:rsid w:val="00C52753"/>
    <w:rsid w:val="00CA66CD"/>
    <w:rsid w:val="00DA7287"/>
    <w:rsid w:val="00E40E39"/>
    <w:rsid w:val="00E75AB1"/>
    <w:rsid w:val="00EB654C"/>
    <w:rsid w:val="00F11D59"/>
    <w:rsid w:val="00F311A0"/>
    <w:rsid w:val="00F7514B"/>
    <w:rsid w:val="00F834BD"/>
    <w:rsid w:val="00F974A1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D3DB7"/>
  <w15:chartTrackingRefBased/>
  <w15:docId w15:val="{86F3EE13-09AA-B447-A6F8-6B968CAB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56CD7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6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vagnerhaikaiss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C94CAFA-25EB-7341-9480-F553AD902F41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%7b0C94CAFA-25EB-7341-9480-F553AD902F41%7dtf50002038.dotx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Gomes</dc:creator>
  <cp:keywords/>
  <dc:description/>
  <cp:lastModifiedBy>Vagner Gomes</cp:lastModifiedBy>
  <cp:revision>2</cp:revision>
  <dcterms:created xsi:type="dcterms:W3CDTF">2023-03-03T00:24:00Z</dcterms:created>
  <dcterms:modified xsi:type="dcterms:W3CDTF">2023-03-03T00:24:00Z</dcterms:modified>
</cp:coreProperties>
</file>